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513BE3C" w:rsidR="00EC05A7" w:rsidRPr="008B7678" w:rsidRDefault="00EC05A7" w:rsidP="00EC05A7">
      <w:pPr>
        <w:suppressAutoHyphens/>
        <w:autoSpaceDN w:val="0"/>
        <w:ind w:firstLine="454"/>
        <w:jc w:val="both"/>
        <w:textAlignment w:val="baseline"/>
        <w:rPr>
          <w:b/>
          <w:bCs/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8B7678">
        <w:rPr>
          <w:kern w:val="3"/>
          <w:lang w:val="en-US" w:eastAsia="ar-SA"/>
        </w:rPr>
        <w:t>07.05.2025.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A8CE6D7" w:rsidR="00EC05A7" w:rsidRPr="008B7678" w:rsidRDefault="00EC05A7" w:rsidP="008B7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B7678">
        <w:rPr>
          <w:b/>
          <w:bCs/>
          <w:kern w:val="3"/>
          <w:lang w:val="en-US" w:eastAsia="ar-SA"/>
        </w:rPr>
        <w:t xml:space="preserve"> </w:t>
      </w:r>
      <w:r w:rsidR="008B7678">
        <w:rPr>
          <w:b/>
          <w:bCs/>
          <w:kern w:val="3"/>
          <w:lang w:val="sr-Cyrl-RS" w:eastAsia="ar-SA"/>
        </w:rPr>
        <w:t>Резне плоче, ребрасто гвожђе и жица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59D9A93" w:rsidR="00EC05A7" w:rsidRPr="008B767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B7678">
        <w:rPr>
          <w:b/>
          <w:bCs/>
          <w:kern w:val="3"/>
          <w:lang w:val="sr-Cyrl-RS" w:eastAsia="ar-SA"/>
        </w:rPr>
        <w:t>до 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B0835C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B7678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7836894" w:rsidR="00EC05A7" w:rsidRPr="008B767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B7678">
        <w:rPr>
          <w:b/>
          <w:kern w:val="3"/>
          <w:lang w:val="sr-Cyrl-RS" w:eastAsia="ar-SA"/>
        </w:rPr>
        <w:t>Гаранција произвођаћа</w:t>
      </w:r>
    </w:p>
    <w:p w14:paraId="2BE41847" w14:textId="3AF6A9E5" w:rsidR="00EC05A7" w:rsidRPr="008B7678" w:rsidRDefault="008B7678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</w:t>
      </w:r>
      <w:r>
        <w:rPr>
          <w:kern w:val="3"/>
          <w:lang w:val="sr-Cyrl-RS" w:eastAsia="ar-SA"/>
        </w:rPr>
        <w:t xml:space="preserve">. </w:t>
      </w:r>
      <w:r>
        <w:rPr>
          <w:b/>
          <w:bCs/>
          <w:kern w:val="3"/>
          <w:lang w:val="sr-Cyrl-RS" w:eastAsia="ar-SA"/>
        </w:rPr>
        <w:t xml:space="preserve">Начин плаћања: одложено 45 дана </w:t>
      </w:r>
    </w:p>
    <w:p w14:paraId="688420BA" w14:textId="038CD2B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B7678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3046C2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B7678">
        <w:rPr>
          <w:kern w:val="3"/>
          <w:lang w:val="sr-Cyrl-RS" w:eastAsia="ar-SA"/>
        </w:rPr>
        <w:t xml:space="preserve"> </w:t>
      </w:r>
      <w:r w:rsidR="008B7678" w:rsidRPr="008B7678">
        <w:rPr>
          <w:b/>
          <w:bCs/>
          <w:kern w:val="3"/>
          <w:lang w:val="sr-Cyrl-RS" w:eastAsia="ar-SA"/>
        </w:rPr>
        <w:t>13.05.2025.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6B3E936" w:rsidR="005C2B67" w:rsidRPr="008B7678" w:rsidRDefault="008B7678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8B767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6EAE" w14:textId="77777777" w:rsidR="00332840" w:rsidRDefault="00332840">
      <w:r>
        <w:separator/>
      </w:r>
    </w:p>
  </w:endnote>
  <w:endnote w:type="continuationSeparator" w:id="0">
    <w:p w14:paraId="5F26016D" w14:textId="77777777" w:rsidR="00332840" w:rsidRDefault="003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8289" w14:textId="77777777" w:rsidR="00332840" w:rsidRDefault="00332840">
      <w:r>
        <w:separator/>
      </w:r>
    </w:p>
  </w:footnote>
  <w:footnote w:type="continuationSeparator" w:id="0">
    <w:p w14:paraId="682F7E5A" w14:textId="77777777" w:rsidR="00332840" w:rsidRDefault="0033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11835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32840"/>
    <w:rsid w:val="00434B37"/>
    <w:rsid w:val="004913EC"/>
    <w:rsid w:val="00500F94"/>
    <w:rsid w:val="005C2B67"/>
    <w:rsid w:val="00707CE2"/>
    <w:rsid w:val="007260CD"/>
    <w:rsid w:val="00824215"/>
    <w:rsid w:val="008432DD"/>
    <w:rsid w:val="00864A03"/>
    <w:rsid w:val="008B7678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2025-05-07T08:20:00Z</dcterms:modified>
</cp:coreProperties>
</file>